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6DAC">
      <w:pPr>
        <w:adjustRightInd w:val="0"/>
        <w:snapToGrid w:val="0"/>
        <w:spacing w:line="560" w:lineRule="exact"/>
        <w:rPr>
          <w:rFonts w:hint="eastAsia" w:ascii="黑体" w:eastAsia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仿宋"/>
          <w:color w:val="000000"/>
          <w:sz w:val="32"/>
          <w:szCs w:val="32"/>
        </w:rPr>
        <w:t>附件2</w:t>
      </w:r>
    </w:p>
    <w:p w14:paraId="4A255A09">
      <w:pPr>
        <w:spacing w:line="56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</w:t>
      </w:r>
    </w:p>
    <w:p w14:paraId="2341998C">
      <w:pPr>
        <w:spacing w:line="56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</w:t>
      </w:r>
    </w:p>
    <w:p w14:paraId="7495E55E">
      <w:pPr>
        <w:spacing w:line="560" w:lineRule="exact"/>
        <w:ind w:right="315" w:rightChars="150"/>
        <w:jc w:val="center"/>
        <w:rPr>
          <w:rFonts w:hint="eastAsia" w:ascii="方正小标宋简体" w:hAnsi="黑体" w:eastAsia="方正小标宋简体" w:cs="黑体"/>
          <w:color w:val="000000"/>
          <w:sz w:val="38"/>
          <w:szCs w:val="38"/>
        </w:rPr>
      </w:pPr>
      <w:r>
        <w:rPr>
          <w:rFonts w:hint="eastAsia" w:ascii="方正小标宋简体" w:hAnsi="黑体" w:eastAsia="方正小标宋简体" w:cs="黑体"/>
          <w:color w:val="000000"/>
          <w:sz w:val="38"/>
          <w:szCs w:val="38"/>
        </w:rPr>
        <w:t>上海市民办高校“民师计划”项目申报书</w:t>
      </w:r>
    </w:p>
    <w:p w14:paraId="163EEB84">
      <w:pPr>
        <w:spacing w:line="560" w:lineRule="exact"/>
        <w:jc w:val="center"/>
        <w:rPr>
          <w:rFonts w:hint="eastAsia" w:ascii="仿宋_GB2312" w:hAnsi="仿宋" w:eastAsia="仿宋_GB2312" w:cs="仿宋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（202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年版）</w:t>
      </w:r>
    </w:p>
    <w:p w14:paraId="51936B1B">
      <w:pPr>
        <w:spacing w:line="560" w:lineRule="exact"/>
        <w:ind w:firstLine="900" w:firstLineChars="300"/>
        <w:jc w:val="left"/>
        <w:rPr>
          <w:rFonts w:hint="eastAsia" w:ascii="仿宋_GB2312" w:hAnsi="仿宋" w:eastAsia="仿宋_GB2312" w:cs="仿宋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sz w:val="30"/>
          <w:szCs w:val="30"/>
        </w:rPr>
        <w:t xml:space="preserve"> </w:t>
      </w:r>
    </w:p>
    <w:p w14:paraId="38CE4051">
      <w:pPr>
        <w:spacing w:line="560" w:lineRule="exact"/>
        <w:ind w:firstLine="900" w:firstLineChars="300"/>
        <w:jc w:val="left"/>
        <w:rPr>
          <w:rFonts w:hint="eastAsia" w:ascii="仿宋_GB2312" w:hAnsi="仿宋" w:eastAsia="仿宋_GB2312" w:cs="仿宋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sz w:val="30"/>
          <w:szCs w:val="30"/>
        </w:rPr>
        <w:t xml:space="preserve"> </w:t>
      </w:r>
    </w:p>
    <w:p w14:paraId="7BED6041">
      <w:pPr>
        <w:spacing w:line="560" w:lineRule="exact"/>
        <w:ind w:firstLine="900" w:firstLineChars="300"/>
        <w:jc w:val="left"/>
        <w:rPr>
          <w:rFonts w:hint="eastAsia" w:ascii="仿宋_GB2312" w:hAnsi="仿宋" w:eastAsia="仿宋_GB2312" w:cs="仿宋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12"/>
      </w:tblGrid>
      <w:tr w14:paraId="23A3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BC0CB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FA43D7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</w:rPr>
            </w:pPr>
          </w:p>
        </w:tc>
      </w:tr>
      <w:tr w14:paraId="6C3F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50A8A9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pacing w:val="75"/>
                <w:kern w:val="0"/>
                <w:sz w:val="30"/>
                <w:szCs w:val="30"/>
              </w:rPr>
              <w:t>申请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30"/>
                <w:szCs w:val="30"/>
              </w:rPr>
              <w:t>人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9AC55F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  <w:tr w14:paraId="02D7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F62A1A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0"/>
                <w:szCs w:val="30"/>
              </w:rPr>
              <w:t>单位名称：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E2FC0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  <w:tr w14:paraId="49D8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BCAABC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0"/>
                <w:szCs w:val="30"/>
              </w:rPr>
              <w:t>申请日期：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4CF0B5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  <w:tr w14:paraId="226C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5AE13B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0"/>
                <w:szCs w:val="30"/>
              </w:rPr>
              <w:t>项目类别：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1AB1D3"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</w:tbl>
    <w:p w14:paraId="7BAC82F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27353C2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C9F0337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94D4E31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E979624">
      <w:pPr>
        <w:adjustRightInd w:val="0"/>
        <w:snapToGrid w:val="0"/>
        <w:spacing w:line="560" w:lineRule="exact"/>
        <w:jc w:val="center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上海市教育委员会</w:t>
      </w:r>
    </w:p>
    <w:p w14:paraId="210B5E27">
      <w:pPr>
        <w:adjustRightInd w:val="0"/>
        <w:snapToGrid w:val="0"/>
        <w:spacing w:line="560" w:lineRule="exact"/>
        <w:jc w:val="center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上海市民办教育发展基金会</w:t>
      </w:r>
    </w:p>
    <w:p w14:paraId="3EAB7F09">
      <w:pPr>
        <w:adjustRightInd w:val="0"/>
        <w:snapToGrid w:val="0"/>
        <w:spacing w:line="560" w:lineRule="exact"/>
        <w:jc w:val="center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上海市教育发展基金会</w:t>
      </w:r>
    </w:p>
    <w:p w14:paraId="1F6AF238">
      <w:pPr>
        <w:spacing w:line="560" w:lineRule="exact"/>
        <w:rPr>
          <w:rFonts w:ascii="黑体" w:eastAsia="黑体"/>
          <w:sz w:val="32"/>
        </w:rPr>
      </w:pPr>
    </w:p>
    <w:p w14:paraId="0EBEDA52">
      <w:pPr>
        <w:spacing w:line="560" w:lineRule="exact"/>
        <w:rPr>
          <w:rFonts w:ascii="黑体" w:eastAsia="黑体"/>
          <w:sz w:val="32"/>
        </w:rPr>
      </w:pPr>
    </w:p>
    <w:p w14:paraId="36A02250">
      <w:pPr>
        <w:spacing w:line="60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填表说明</w:t>
      </w:r>
    </w:p>
    <w:p w14:paraId="28EFBEAE">
      <w:pPr>
        <w:spacing w:line="600" w:lineRule="exact"/>
        <w:jc w:val="center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</w:t>
      </w:r>
    </w:p>
    <w:p w14:paraId="4B898ABA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一、本表数据将全部录入计算机，请逐项认真如实填写，签章页及相关证明材料请提交扫描件。</w:t>
      </w:r>
    </w:p>
    <w:p w14:paraId="18E2B201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二、各栏签章处必须由本人或相关管理部门签字、盖章，并扫描上传，否则一律作无效处理。</w:t>
      </w:r>
    </w:p>
    <w:p w14:paraId="57C9CD5C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三、项目名称：应准确、简明反映项目内容，最多不超过20个汉字。</w:t>
      </w:r>
    </w:p>
    <w:p w14:paraId="5048D0A4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四、项目类别：项目类别是评审分组的重要依据，分为专业教师项目、思政系列教师项目、“双师型”教师项目及管理人员项目四类。</w:t>
      </w:r>
    </w:p>
    <w:p w14:paraId="6E2AFA39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五、工作单位：按单位和部门公章填写全称。</w:t>
      </w:r>
    </w:p>
    <w:p w14:paraId="24A8E058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六、通讯地址：必须填写详细，宜以第一时间能够收到的联系地址为准，包括路名、村名、弄号和门牌号，不能以单位名称代替通讯地址。</w:t>
      </w:r>
    </w:p>
    <w:p w14:paraId="3A9E9EE9">
      <w:pPr>
        <w:spacing w:line="60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七、申请经费：以万元为单位，填写阿拉伯数字，注意小数点位置。</w:t>
      </w:r>
    </w:p>
    <w:p w14:paraId="6F8A16E6">
      <w:pPr>
        <w:spacing w:line="560" w:lineRule="exact"/>
        <w:rPr>
          <w:rFonts w:ascii="黑体" w:eastAsia="黑体"/>
          <w:sz w:val="32"/>
        </w:rPr>
      </w:pPr>
    </w:p>
    <w:p w14:paraId="0A20EDBB">
      <w:pPr>
        <w:spacing w:line="560" w:lineRule="exact"/>
        <w:rPr>
          <w:rFonts w:ascii="黑体" w:eastAsia="黑体"/>
          <w:sz w:val="32"/>
        </w:rPr>
      </w:pPr>
    </w:p>
    <w:p w14:paraId="0873078C">
      <w:pPr>
        <w:spacing w:line="560" w:lineRule="exact"/>
        <w:rPr>
          <w:rFonts w:ascii="黑体" w:eastAsia="黑体"/>
          <w:sz w:val="32"/>
        </w:rPr>
      </w:pPr>
    </w:p>
    <w:p w14:paraId="0A47D6B7">
      <w:pPr>
        <w:spacing w:line="560" w:lineRule="exact"/>
        <w:rPr>
          <w:rFonts w:ascii="黑体" w:eastAsia="黑体"/>
          <w:sz w:val="32"/>
        </w:rPr>
      </w:pPr>
    </w:p>
    <w:p w14:paraId="324D3B3C">
      <w:pPr>
        <w:spacing w:line="560" w:lineRule="exact"/>
        <w:ind w:left="420" w:hanging="315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一、申请人信息表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1511"/>
        <w:gridCol w:w="11"/>
        <w:gridCol w:w="2693"/>
        <w:gridCol w:w="2055"/>
      </w:tblGrid>
      <w:tr w14:paraId="012E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D2692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3E450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7B9F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1408">
            <w:pPr>
              <w:spacing w:line="460" w:lineRule="exact"/>
              <w:ind w:firstLine="102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033C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5310F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B876D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2457D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FF43A">
            <w:pPr>
              <w:spacing w:line="460" w:lineRule="exact"/>
              <w:ind w:firstLine="102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4D5F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86B52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C8A98">
            <w:pPr>
              <w:spacing w:line="460" w:lineRule="exact"/>
              <w:ind w:left="33" w:right="-107" w:hanging="111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F7AF7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23A96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1E00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808F7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78245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F7FDB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953D0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59F8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978C9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教师资格证书编号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3E26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3B817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“双师型”教师教学专业化培训证书编号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9EC70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607A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7DF5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E23B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D5CC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本市民办高校教龄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B521B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41AA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E0B1A">
            <w:pPr>
              <w:widowControl/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2290E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806F1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5D905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27BD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F5395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4068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33AA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2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FB58B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主要学习和工作</w:t>
            </w:r>
          </w:p>
          <w:p w14:paraId="10549C3C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经历</w:t>
            </w:r>
          </w:p>
          <w:p w14:paraId="2D3C7D68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pacing w:val="1"/>
                <w:kern w:val="0"/>
                <w:sz w:val="28"/>
                <w:szCs w:val="28"/>
              </w:rPr>
              <w:t>（从本科开始</w:t>
            </w:r>
            <w:r>
              <w:rPr>
                <w:rFonts w:hint="eastAsia" w:ascii="仿宋_GB2312" w:hAnsi="仿宋" w:eastAsia="仿宋_GB2312" w:cs="仿宋"/>
                <w:color w:val="000000"/>
                <w:spacing w:val="5"/>
                <w:kern w:val="0"/>
                <w:sz w:val="28"/>
                <w:szCs w:val="28"/>
              </w:rPr>
              <w:t>）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0E5B42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C8ECFF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单位名称</w:t>
            </w:r>
          </w:p>
        </w:tc>
      </w:tr>
      <w:tr w14:paraId="160D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8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A9D6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6C6DD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BE498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58CF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8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9D48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2DAC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A9F34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7B98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8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EF25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08CE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4F816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7E96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8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8598">
            <w:pPr>
              <w:widowControl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02F8D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1AF4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0FCA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781DE">
            <w:pPr>
              <w:spacing w:line="46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申请人工作情况</w:t>
            </w:r>
          </w:p>
        </w:tc>
      </w:tr>
      <w:tr w14:paraId="3460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3C05">
            <w:pPr>
              <w:spacing w:line="460" w:lineRule="exact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简述与本项目有关的工作积累与主要成绩，包括所获课题、奖项以及所发表的论文等成果。</w:t>
            </w:r>
          </w:p>
          <w:p w14:paraId="79F1F987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71395B58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57732E40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430A74DD"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0FF9F58F">
            <w:pPr>
              <w:spacing w:line="460" w:lineRule="exact"/>
              <w:rPr>
                <w:rFonts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</w:tc>
      </w:tr>
    </w:tbl>
    <w:p w14:paraId="48B9B6D8">
      <w:pPr>
        <w:spacing w:line="560" w:lineRule="exact"/>
        <w:ind w:left="420" w:hanging="315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28"/>
          <w:szCs w:val="28"/>
        </w:rPr>
        <w:t>二、拟开展的项目目标及预期标志性成果</w:t>
      </w: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985"/>
        <w:gridCol w:w="1748"/>
        <w:gridCol w:w="2080"/>
      </w:tblGrid>
      <w:tr w14:paraId="0ACF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3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A1967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0498E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54CE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3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22B2F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5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F4AB">
            <w:pPr>
              <w:spacing w:line="440" w:lineRule="exact"/>
              <w:ind w:firstLine="280" w:firstLineChars="10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ascii="等线" w:hAnsi="等线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专业教师项目 </w:t>
            </w:r>
            <w:r>
              <w:rPr>
                <w:rFonts w:ascii="等线" w:hAnsi="等线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思政系列教师项目</w:t>
            </w:r>
          </w:p>
          <w:p w14:paraId="5B15205E">
            <w:pPr>
              <w:spacing w:line="440" w:lineRule="exact"/>
              <w:ind w:firstLine="280" w:firstLineChars="10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ascii="等线" w:hAnsi="等线" w:cs="仿宋"/>
                <w:color w:val="000000"/>
                <w:sz w:val="28"/>
                <w:szCs w:val="28"/>
              </w:rPr>
              <w:t>□“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双师型</w:t>
            </w:r>
            <w:r>
              <w:rPr>
                <w:rFonts w:ascii="等线" w:hAnsi="等线" w:cs="仿宋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教师项目 </w:t>
            </w:r>
            <w:r>
              <w:rPr>
                <w:rFonts w:ascii="等线" w:hAnsi="等线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管理人员项目</w:t>
            </w:r>
          </w:p>
        </w:tc>
      </w:tr>
      <w:tr w14:paraId="6513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3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80DAA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学校是否配套经费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1456F">
            <w:pPr>
              <w:spacing w:line="440" w:lineRule="exact"/>
              <w:ind w:firstLine="280" w:firstLineChars="100"/>
              <w:rPr>
                <w:rFonts w:ascii="等线" w:hAnsi="等线" w:cs="仿宋"/>
                <w:color w:val="000000"/>
                <w:sz w:val="28"/>
                <w:szCs w:val="28"/>
              </w:rPr>
            </w:pPr>
            <w:r>
              <w:rPr>
                <w:rFonts w:ascii="等线" w:hAnsi="等线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是 </w:t>
            </w:r>
            <w:r>
              <w:rPr>
                <w:rFonts w:ascii="等线" w:hAnsi="等线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EE6B7"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配套金额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3700">
            <w:pPr>
              <w:spacing w:line="440" w:lineRule="exact"/>
              <w:ind w:firstLine="280" w:firstLineChars="100"/>
              <w:rPr>
                <w:rFonts w:ascii="等线" w:hAnsi="等线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万元</w:t>
            </w:r>
          </w:p>
        </w:tc>
      </w:tr>
      <w:tr w14:paraId="7D47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9566D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项目立论依据及预期成效</w:t>
            </w:r>
          </w:p>
        </w:tc>
      </w:tr>
      <w:tr w14:paraId="034D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80DB9"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具体阐述项目意义、未来2年的总体目标与细分目标，以及预期标志性成果。</w:t>
            </w:r>
          </w:p>
          <w:p w14:paraId="5628BD3B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3BC7A456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7AF04451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42FA9570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4BC55EC3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7DC52A2D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3516AEFB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4A2E6F42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0FFC8DFC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58BADB7D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23CCE41B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6A1422CF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43699772">
            <w:pPr>
              <w:spacing w:line="560" w:lineRule="exact"/>
              <w:jc w:val="left"/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  <w:p w14:paraId="4FD86F44">
            <w:pPr>
              <w:spacing w:line="560" w:lineRule="exact"/>
              <w:jc w:val="left"/>
              <w:rPr>
                <w:rFonts w:ascii="仿宋_GB2312" w:hAnsi="仿宋" w:eastAsia="仿宋_GB2312" w:cs="仿宋"/>
                <w:b/>
                <w:color w:val="000000"/>
                <w:sz w:val="28"/>
                <w:szCs w:val="28"/>
              </w:rPr>
            </w:pPr>
          </w:p>
        </w:tc>
      </w:tr>
    </w:tbl>
    <w:p w14:paraId="5C66F1CF">
      <w:pPr>
        <w:spacing w:line="560" w:lineRule="exact"/>
        <w:ind w:left="420" w:hanging="315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三、项目实施方案</w:t>
      </w: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385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1338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4D1DF6">
            <w:pPr>
              <w:spacing w:line="560" w:lineRule="exac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围绕预期标志性成果，分别设计详细实施方案，每个实施方案不超过500字。</w:t>
            </w:r>
          </w:p>
          <w:p w14:paraId="33E30BE5">
            <w:pP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00859818">
            <w:pP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6F4BB9B3">
            <w:pP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ab/>
            </w:r>
          </w:p>
          <w:p w14:paraId="322FFE7A"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</w:tbl>
    <w:p w14:paraId="4FD0FCC6"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25CD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884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55308C2">
            <w:pPr>
              <w:spacing w:line="560" w:lineRule="exact"/>
              <w:ind w:left="420" w:hanging="315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四、分年度进度安排</w:t>
            </w:r>
          </w:p>
        </w:tc>
      </w:tr>
      <w:tr w14:paraId="5F2F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FCEE95">
            <w:pPr>
              <w:spacing w:line="56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根据项目建设目标与实施方案，分年度设计项目实施的整体规划与具体进度。</w:t>
            </w:r>
          </w:p>
          <w:p w14:paraId="3278D1C2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4D6D744A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48230019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32489012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040FD613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0B174D45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10C3451A">
            <w:pPr>
              <w:spacing w:line="56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3DA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884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327F7C">
            <w:pPr>
              <w:spacing w:line="560" w:lineRule="exact"/>
              <w:ind w:left="420" w:hanging="315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五、资金使用计划</w:t>
            </w:r>
          </w:p>
        </w:tc>
      </w:tr>
      <w:tr w14:paraId="4F22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BA9BC5">
            <w:pPr>
              <w:spacing w:line="56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根据项目开展实际需求填写项目经费使用计划（3万元），包括预算科目、金额及计算依据。</w:t>
            </w:r>
          </w:p>
          <w:p w14:paraId="0430C2AE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7BFDD5DD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609A26E5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1C489563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6BA531BB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59E3CCA2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0DC4061B">
            <w:pPr>
              <w:spacing w:line="56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622B43E7">
            <w:pPr>
              <w:spacing w:line="56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81A020C">
      <w:pPr>
        <w:spacing w:line="560" w:lineRule="exact"/>
        <w:rPr>
          <w:rFonts w:hint="eastAsia" w:ascii="黑体" w:eastAsia="黑体"/>
          <w:sz w:val="32"/>
        </w:rPr>
      </w:pPr>
    </w:p>
    <w:p w14:paraId="16A1DFB9">
      <w:pPr>
        <w:spacing w:line="560" w:lineRule="exact"/>
        <w:ind w:left="420" w:hanging="315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六、项目申请人承诺及单位意见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4903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296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840BC3">
            <w:pPr>
              <w:spacing w:line="560" w:lineRule="exact"/>
              <w:rPr>
                <w:rFonts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  <w:t>申请人承诺：</w:t>
            </w:r>
          </w:p>
          <w:p w14:paraId="30004E20">
            <w:pPr>
              <w:spacing w:line="560" w:lineRule="exact"/>
              <w:ind w:firstLine="560" w:firstLineChars="200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我保证申报书内容的真实性。如果获得项目资助，我将履行职责，严格遵守有关规定，切实保证工作时间，认真完成项目，按时报送有关材料。若填报失实和违反规定，本人将承担全部责任。</w:t>
            </w:r>
          </w:p>
          <w:p w14:paraId="0AD4263B">
            <w:pPr>
              <w:spacing w:line="560" w:lineRule="exact"/>
              <w:ind w:right="1200"/>
              <w:jc w:val="righ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签字：</w:t>
            </w:r>
          </w:p>
          <w:p w14:paraId="70DE1B6D">
            <w:pPr>
              <w:spacing w:line="560" w:lineRule="exact"/>
              <w:ind w:firstLine="6160" w:firstLineChars="220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年   月   日  </w:t>
            </w:r>
          </w:p>
        </w:tc>
      </w:tr>
      <w:tr w14:paraId="7EC3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296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8D6502">
            <w:pPr>
              <w:spacing w:line="560" w:lineRule="exact"/>
              <w:ind w:right="960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  <w:t>单位财务管理部门意见：</w:t>
            </w:r>
          </w:p>
          <w:p w14:paraId="6B059147">
            <w:pPr>
              <w:spacing w:line="560" w:lineRule="exact"/>
              <w:ind w:right="960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0F238CF4">
            <w:pPr>
              <w:spacing w:line="560" w:lineRule="exact"/>
              <w:ind w:right="960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56097540">
            <w:pPr>
              <w:spacing w:line="560" w:lineRule="exact"/>
              <w:ind w:right="960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28C17C52">
            <w:pPr>
              <w:spacing w:line="560" w:lineRule="exact"/>
              <w:ind w:right="960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财务管理部门（盖 章）  </w:t>
            </w:r>
          </w:p>
          <w:p w14:paraId="0B5F3035">
            <w:pPr>
              <w:spacing w:line="560" w:lineRule="exact"/>
              <w:jc w:val="right"/>
              <w:rPr>
                <w:rFonts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年   月   日</w:t>
            </w:r>
          </w:p>
        </w:tc>
      </w:tr>
      <w:tr w14:paraId="775C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58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A4D822">
            <w:pPr>
              <w:spacing w:line="560" w:lineRule="exact"/>
              <w:rPr>
                <w:rFonts w:ascii="仿宋_GB2312" w:hAnsi="仿宋" w:eastAsia="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</w:rPr>
              <w:t>单位意见：</w:t>
            </w:r>
          </w:p>
          <w:p w14:paraId="11F706D1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54A9F02E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37ACEADD">
            <w:pPr>
              <w:spacing w:line="560" w:lineRule="exact"/>
              <w:ind w:right="960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31A6CC6F">
            <w:pPr>
              <w:spacing w:line="560" w:lineRule="exact"/>
              <w:ind w:right="180"/>
              <w:jc w:val="righ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  <w:p w14:paraId="55D9FCCF">
            <w:pPr>
              <w:spacing w:line="560" w:lineRule="exact"/>
              <w:ind w:right="960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                                       单位（盖 章）  </w:t>
            </w:r>
          </w:p>
          <w:p w14:paraId="485C5004">
            <w:pPr>
              <w:spacing w:line="560" w:lineRule="exact"/>
              <w:ind w:right="180"/>
              <w:jc w:val="righ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年   月   日       </w:t>
            </w:r>
          </w:p>
        </w:tc>
      </w:tr>
    </w:tbl>
    <w:p w14:paraId="53B86DAC">
      <w:pPr>
        <w:spacing w:line="560" w:lineRule="exact"/>
        <w:rPr>
          <w:rFonts w:ascii="黑体" w:eastAsia="黑体"/>
          <w:sz w:val="32"/>
        </w:rPr>
        <w:sectPr>
          <w:footerReference r:id="rId3" w:type="default"/>
          <w:pgSz w:w="11906" w:h="16838"/>
          <w:pgMar w:top="2098" w:right="1508" w:bottom="2098" w:left="1520" w:header="851" w:footer="1814" w:gutter="57"/>
          <w:cols w:space="720" w:num="1"/>
          <w:docGrid w:type="lines" w:linePitch="312" w:charSpace="0"/>
        </w:sectPr>
      </w:pPr>
    </w:p>
    <w:p w14:paraId="198DE829">
      <w:pPr>
        <w:spacing w:line="560" w:lineRule="exact"/>
        <w:jc w:val="both"/>
        <w:rPr>
          <w:sz w:val="28"/>
          <w:szCs w:val="28"/>
        </w:rPr>
      </w:pPr>
    </w:p>
    <w:sectPr>
      <w:footerReference r:id="rId4" w:type="default"/>
      <w:pgSz w:w="11906" w:h="16838"/>
      <w:pgMar w:top="2098" w:right="1508" w:bottom="2098" w:left="1520" w:header="851" w:footer="1814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7C174-7004-4AC7-A72C-FB28B8FE8E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204A7F-980D-4E38-8EF8-90034463EAD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49FF59-E402-4C7D-B011-22DCB23867AC}"/>
  </w:font>
  <w:font w:name="方正小标宋简体">
    <w:altName w:val="方正舒体"/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3DE1BBBA-0C43-43EA-98D1-1C43A19282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15F88F7-D8EC-4FC1-81DE-82D4B7A0887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27355"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1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 —</w:t>
    </w:r>
  </w:p>
  <w:p w14:paraId="467E153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7CF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OTJjNzkwYmQ5YWEzMGJlMGRlMDlkMmQ5ZWI5NTEifQ=="/>
  </w:docVars>
  <w:rsids>
    <w:rsidRoot w:val="00C320EF"/>
    <w:rsid w:val="000536AB"/>
    <w:rsid w:val="0007124C"/>
    <w:rsid w:val="001D0A52"/>
    <w:rsid w:val="00324D46"/>
    <w:rsid w:val="003619EF"/>
    <w:rsid w:val="003A17CC"/>
    <w:rsid w:val="003D499D"/>
    <w:rsid w:val="003E51D9"/>
    <w:rsid w:val="00403442"/>
    <w:rsid w:val="004615F6"/>
    <w:rsid w:val="00492EF2"/>
    <w:rsid w:val="00494616"/>
    <w:rsid w:val="004C6916"/>
    <w:rsid w:val="005678D0"/>
    <w:rsid w:val="00586AE0"/>
    <w:rsid w:val="00592D2D"/>
    <w:rsid w:val="00597F85"/>
    <w:rsid w:val="00634633"/>
    <w:rsid w:val="00667D7B"/>
    <w:rsid w:val="006A494C"/>
    <w:rsid w:val="00737947"/>
    <w:rsid w:val="0079772B"/>
    <w:rsid w:val="007E4CE6"/>
    <w:rsid w:val="007F363D"/>
    <w:rsid w:val="007F6980"/>
    <w:rsid w:val="00842D7B"/>
    <w:rsid w:val="00880E1D"/>
    <w:rsid w:val="009033AE"/>
    <w:rsid w:val="0098148B"/>
    <w:rsid w:val="00995D9A"/>
    <w:rsid w:val="009A6F29"/>
    <w:rsid w:val="00A33F79"/>
    <w:rsid w:val="00A504DD"/>
    <w:rsid w:val="00A917DD"/>
    <w:rsid w:val="00B011DB"/>
    <w:rsid w:val="00B93C6B"/>
    <w:rsid w:val="00C16335"/>
    <w:rsid w:val="00C320EF"/>
    <w:rsid w:val="00C35B63"/>
    <w:rsid w:val="00C91E1C"/>
    <w:rsid w:val="00CD2E12"/>
    <w:rsid w:val="00CD6C31"/>
    <w:rsid w:val="00D03CB3"/>
    <w:rsid w:val="00D45D5D"/>
    <w:rsid w:val="00E80423"/>
    <w:rsid w:val="00E90808"/>
    <w:rsid w:val="00EE69F4"/>
    <w:rsid w:val="00F95245"/>
    <w:rsid w:val="00FE75B7"/>
    <w:rsid w:val="00FF7AA1"/>
    <w:rsid w:val="289318B0"/>
    <w:rsid w:val="435D02E3"/>
    <w:rsid w:val="76530F9C"/>
    <w:rsid w:val="7B676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32852;&#21512;&#21457;&#25991;&#65288;&#20116;&#37096;&#38376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联合发文（五部门）.dotx</Template>
  <Company>ll</Company>
  <Pages>8</Pages>
  <Words>930</Words>
  <Characters>936</Characters>
  <Lines>31</Lines>
  <Paragraphs>8</Paragraphs>
  <TotalTime>0</TotalTime>
  <ScaleCrop>false</ScaleCrop>
  <LinksUpToDate>false</LinksUpToDate>
  <CharactersWithSpaces>1022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2024-09-23T05:58:00Z</dcterms:created>
  <dc:creator>颜悦之</dc:creator>
  <cp:lastModifiedBy>WPS_1647077118</cp:lastModifiedBy>
  <cp:lastPrinted>2024-09-23T06:53:00Z</cp:lastPrinted>
  <dcterms:modified xsi:type="dcterms:W3CDTF">2025-06-23T09:23:58Z</dcterms:modified>
  <dc:title>文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5F79E660FBF242E48C58C73092D6F7CA_13</vt:lpwstr>
  </property>
  <property fmtid="{D5CDD505-2E9C-101B-9397-08002B2CF9AE}" pid="4" name="KSOTemplateDocerSaveRecord">
    <vt:lpwstr>eyJoZGlkIjoiMGU0MjEzOTA5MzYxYTM0YTY2ZDcyMTkyMmRmM2NmMmIiLCJ1c2VySWQiOiIzMTU3ODg2MTUifQ==</vt:lpwstr>
  </property>
</Properties>
</file>