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C34F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6C5F8A8D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DC24711">
      <w:pPr>
        <w:spacing w:line="360" w:lineRule="auto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上海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建桥学院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大学生职业规划大赛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决赛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推荐汇总表 （成长赛道）</w:t>
      </w:r>
    </w:p>
    <w:bookmarkEnd w:id="0"/>
    <w:tbl>
      <w:tblPr>
        <w:tblStyle w:val="15"/>
        <w:tblpPr w:leftFromText="180" w:rightFromText="180" w:vertAnchor="text" w:horzAnchor="page" w:tblpXSpec="center" w:tblpY="184"/>
        <w:tblOverlap w:val="never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279"/>
        <w:gridCol w:w="1064"/>
        <w:gridCol w:w="1064"/>
        <w:gridCol w:w="1064"/>
        <w:gridCol w:w="1073"/>
        <w:gridCol w:w="1068"/>
        <w:gridCol w:w="1385"/>
      </w:tblGrid>
      <w:tr w14:paraId="020E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847" w:type="dxa"/>
            <w:noWrap w:val="0"/>
            <w:vAlign w:val="center"/>
          </w:tcPr>
          <w:p w14:paraId="0035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279" w:type="dxa"/>
            <w:noWrap w:val="0"/>
            <w:vAlign w:val="center"/>
          </w:tcPr>
          <w:p w14:paraId="237F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064" w:type="dxa"/>
            <w:noWrap w:val="0"/>
            <w:vAlign w:val="center"/>
          </w:tcPr>
          <w:p w14:paraId="178E6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1064" w:type="dxa"/>
            <w:noWrap w:val="0"/>
            <w:vAlign w:val="center"/>
          </w:tcPr>
          <w:p w14:paraId="3D63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064" w:type="dxa"/>
            <w:noWrap w:val="0"/>
            <w:vAlign w:val="center"/>
          </w:tcPr>
          <w:p w14:paraId="27E7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73" w:type="dxa"/>
            <w:noWrap w:val="0"/>
            <w:vAlign w:val="center"/>
          </w:tcPr>
          <w:p w14:paraId="3FD1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068" w:type="dxa"/>
            <w:noWrap w:val="0"/>
            <w:vAlign w:val="center"/>
          </w:tcPr>
          <w:p w14:paraId="4702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1385" w:type="dxa"/>
            <w:noWrap w:val="0"/>
            <w:vAlign w:val="center"/>
          </w:tcPr>
          <w:p w14:paraId="3453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</w:t>
            </w:r>
          </w:p>
        </w:tc>
      </w:tr>
      <w:tr w14:paraId="560D5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847" w:type="dxa"/>
            <w:noWrap w:val="0"/>
            <w:vAlign w:val="center"/>
          </w:tcPr>
          <w:p w14:paraId="2990C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79" w:type="dxa"/>
            <w:noWrap w:val="0"/>
            <w:vAlign w:val="center"/>
          </w:tcPr>
          <w:p w14:paraId="1B6E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62B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5FF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01C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6EE5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本科二年级/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二年级</w:t>
            </w:r>
          </w:p>
        </w:tc>
        <w:tc>
          <w:tcPr>
            <w:tcW w:w="1068" w:type="dxa"/>
            <w:noWrap w:val="0"/>
            <w:vAlign w:val="center"/>
          </w:tcPr>
          <w:p w14:paraId="335D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74E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ED52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847" w:type="dxa"/>
            <w:noWrap w:val="0"/>
            <w:vAlign w:val="center"/>
          </w:tcPr>
          <w:p w14:paraId="2C4A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79" w:type="dxa"/>
            <w:noWrap w:val="0"/>
            <w:vAlign w:val="center"/>
          </w:tcPr>
          <w:p w14:paraId="2E1F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33C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1F30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11D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1D19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2806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48A8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97F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847" w:type="dxa"/>
            <w:noWrap w:val="0"/>
            <w:vAlign w:val="top"/>
          </w:tcPr>
          <w:p w14:paraId="4247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9" w:type="dxa"/>
            <w:noWrap w:val="0"/>
            <w:vAlign w:val="top"/>
          </w:tcPr>
          <w:p w14:paraId="3BFC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 w14:paraId="3D20A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 w14:paraId="05439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4" w:type="dxa"/>
            <w:noWrap w:val="0"/>
            <w:vAlign w:val="top"/>
          </w:tcPr>
          <w:p w14:paraId="675AD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3" w:type="dxa"/>
            <w:noWrap w:val="0"/>
            <w:vAlign w:val="top"/>
          </w:tcPr>
          <w:p w14:paraId="17B1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top"/>
          </w:tcPr>
          <w:p w14:paraId="6DEB5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top"/>
          </w:tcPr>
          <w:p w14:paraId="441F3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216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D9F2BE4">
      <w:pPr>
        <w:outlineLvl w:val="0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951D3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GM1MmFjNmZjY2JmNThiYTZjOTk3NGY4NDZiOTIifQ=="/>
  </w:docVars>
  <w:rsids>
    <w:rsidRoot w:val="005B50DB"/>
    <w:rsid w:val="00004355"/>
    <w:rsid w:val="00024907"/>
    <w:rsid w:val="00055850"/>
    <w:rsid w:val="000C226B"/>
    <w:rsid w:val="000F348C"/>
    <w:rsid w:val="000F6A36"/>
    <w:rsid w:val="00106F57"/>
    <w:rsid w:val="00110867"/>
    <w:rsid w:val="00112C10"/>
    <w:rsid w:val="001769BB"/>
    <w:rsid w:val="00182406"/>
    <w:rsid w:val="001875E7"/>
    <w:rsid w:val="001A16F1"/>
    <w:rsid w:val="001C0EE5"/>
    <w:rsid w:val="001C0F96"/>
    <w:rsid w:val="001E4F38"/>
    <w:rsid w:val="001F5455"/>
    <w:rsid w:val="00204AA2"/>
    <w:rsid w:val="002144C9"/>
    <w:rsid w:val="0024371A"/>
    <w:rsid w:val="00245104"/>
    <w:rsid w:val="0025578A"/>
    <w:rsid w:val="00280F2C"/>
    <w:rsid w:val="00286A3E"/>
    <w:rsid w:val="002A2262"/>
    <w:rsid w:val="002A230A"/>
    <w:rsid w:val="002C797C"/>
    <w:rsid w:val="002E1583"/>
    <w:rsid w:val="002F1583"/>
    <w:rsid w:val="003208A9"/>
    <w:rsid w:val="00365B15"/>
    <w:rsid w:val="00374661"/>
    <w:rsid w:val="003850EA"/>
    <w:rsid w:val="003955CF"/>
    <w:rsid w:val="003B21AC"/>
    <w:rsid w:val="003B7AFA"/>
    <w:rsid w:val="003D1C6D"/>
    <w:rsid w:val="003D3AB4"/>
    <w:rsid w:val="003D3B61"/>
    <w:rsid w:val="003D3E3B"/>
    <w:rsid w:val="003D6DDA"/>
    <w:rsid w:val="003E0DEA"/>
    <w:rsid w:val="003F3F77"/>
    <w:rsid w:val="003F543A"/>
    <w:rsid w:val="003F6BF6"/>
    <w:rsid w:val="00412618"/>
    <w:rsid w:val="00415DEE"/>
    <w:rsid w:val="00436AC0"/>
    <w:rsid w:val="0045136B"/>
    <w:rsid w:val="00462FC6"/>
    <w:rsid w:val="004747AC"/>
    <w:rsid w:val="00476BA5"/>
    <w:rsid w:val="004806AD"/>
    <w:rsid w:val="00482ABD"/>
    <w:rsid w:val="00491B0C"/>
    <w:rsid w:val="004B14C9"/>
    <w:rsid w:val="004C0249"/>
    <w:rsid w:val="004D13FC"/>
    <w:rsid w:val="004E06DD"/>
    <w:rsid w:val="004F7C76"/>
    <w:rsid w:val="00534B1D"/>
    <w:rsid w:val="00547E9A"/>
    <w:rsid w:val="00576FD4"/>
    <w:rsid w:val="00593071"/>
    <w:rsid w:val="005B50DB"/>
    <w:rsid w:val="005C228B"/>
    <w:rsid w:val="005C4687"/>
    <w:rsid w:val="005D5E1B"/>
    <w:rsid w:val="005F162B"/>
    <w:rsid w:val="006074F0"/>
    <w:rsid w:val="00624DF5"/>
    <w:rsid w:val="00625FA8"/>
    <w:rsid w:val="006349D9"/>
    <w:rsid w:val="00666322"/>
    <w:rsid w:val="00667B97"/>
    <w:rsid w:val="006852C3"/>
    <w:rsid w:val="00687E2A"/>
    <w:rsid w:val="006B0E65"/>
    <w:rsid w:val="006E401B"/>
    <w:rsid w:val="006E6D45"/>
    <w:rsid w:val="00702C25"/>
    <w:rsid w:val="0070452F"/>
    <w:rsid w:val="00704548"/>
    <w:rsid w:val="00715F08"/>
    <w:rsid w:val="00745286"/>
    <w:rsid w:val="00746BFD"/>
    <w:rsid w:val="00755C45"/>
    <w:rsid w:val="00760FBF"/>
    <w:rsid w:val="00763409"/>
    <w:rsid w:val="0077448D"/>
    <w:rsid w:val="007843A0"/>
    <w:rsid w:val="007918A5"/>
    <w:rsid w:val="00791E72"/>
    <w:rsid w:val="007B461C"/>
    <w:rsid w:val="007D2F6F"/>
    <w:rsid w:val="007D6525"/>
    <w:rsid w:val="00837B25"/>
    <w:rsid w:val="00841831"/>
    <w:rsid w:val="00845F89"/>
    <w:rsid w:val="008671AF"/>
    <w:rsid w:val="0089542A"/>
    <w:rsid w:val="00896677"/>
    <w:rsid w:val="008B4AC1"/>
    <w:rsid w:val="008B6257"/>
    <w:rsid w:val="008B638E"/>
    <w:rsid w:val="0090062F"/>
    <w:rsid w:val="00906540"/>
    <w:rsid w:val="009108B6"/>
    <w:rsid w:val="00947CD3"/>
    <w:rsid w:val="00962FBD"/>
    <w:rsid w:val="00991724"/>
    <w:rsid w:val="009D5141"/>
    <w:rsid w:val="009E0665"/>
    <w:rsid w:val="009E2A7D"/>
    <w:rsid w:val="00A25ED1"/>
    <w:rsid w:val="00A82097"/>
    <w:rsid w:val="00AA4192"/>
    <w:rsid w:val="00AC4AEE"/>
    <w:rsid w:val="00B0523D"/>
    <w:rsid w:val="00B11AD1"/>
    <w:rsid w:val="00B13833"/>
    <w:rsid w:val="00B16E9C"/>
    <w:rsid w:val="00B319E4"/>
    <w:rsid w:val="00B666C0"/>
    <w:rsid w:val="00B849EA"/>
    <w:rsid w:val="00BA20F9"/>
    <w:rsid w:val="00BD31DE"/>
    <w:rsid w:val="00BD37C0"/>
    <w:rsid w:val="00BD3E86"/>
    <w:rsid w:val="00BE7457"/>
    <w:rsid w:val="00C1478C"/>
    <w:rsid w:val="00C17318"/>
    <w:rsid w:val="00C25323"/>
    <w:rsid w:val="00C452CA"/>
    <w:rsid w:val="00C7549E"/>
    <w:rsid w:val="00CA1E95"/>
    <w:rsid w:val="00CA2876"/>
    <w:rsid w:val="00CB5721"/>
    <w:rsid w:val="00CD0A82"/>
    <w:rsid w:val="00CD3591"/>
    <w:rsid w:val="00CE0D73"/>
    <w:rsid w:val="00CF7630"/>
    <w:rsid w:val="00D00718"/>
    <w:rsid w:val="00D21DE3"/>
    <w:rsid w:val="00D23F8B"/>
    <w:rsid w:val="00D32720"/>
    <w:rsid w:val="00D7185A"/>
    <w:rsid w:val="00D849A7"/>
    <w:rsid w:val="00D94DCC"/>
    <w:rsid w:val="00DA7093"/>
    <w:rsid w:val="00DB383E"/>
    <w:rsid w:val="00DD2A48"/>
    <w:rsid w:val="00DE2F16"/>
    <w:rsid w:val="00DF2FD9"/>
    <w:rsid w:val="00E10002"/>
    <w:rsid w:val="00E2520D"/>
    <w:rsid w:val="00E66949"/>
    <w:rsid w:val="00E73A8E"/>
    <w:rsid w:val="00E74F00"/>
    <w:rsid w:val="00EC0EBA"/>
    <w:rsid w:val="00ED219D"/>
    <w:rsid w:val="00ED3BF6"/>
    <w:rsid w:val="00EE56AA"/>
    <w:rsid w:val="00EF69E5"/>
    <w:rsid w:val="00F42AC3"/>
    <w:rsid w:val="00F70063"/>
    <w:rsid w:val="00F70100"/>
    <w:rsid w:val="00FA154A"/>
    <w:rsid w:val="00FA31F9"/>
    <w:rsid w:val="00FB577A"/>
    <w:rsid w:val="00FE259A"/>
    <w:rsid w:val="00FF271F"/>
    <w:rsid w:val="01F56C13"/>
    <w:rsid w:val="077B36ED"/>
    <w:rsid w:val="07D04F34"/>
    <w:rsid w:val="181A5644"/>
    <w:rsid w:val="18B12635"/>
    <w:rsid w:val="1BB76018"/>
    <w:rsid w:val="2378385F"/>
    <w:rsid w:val="24BE3012"/>
    <w:rsid w:val="259869A0"/>
    <w:rsid w:val="25B25F4F"/>
    <w:rsid w:val="2A9A1E2C"/>
    <w:rsid w:val="30347B8C"/>
    <w:rsid w:val="32AC6BA0"/>
    <w:rsid w:val="382D2D8D"/>
    <w:rsid w:val="3A6B3550"/>
    <w:rsid w:val="3B223FD6"/>
    <w:rsid w:val="415E672A"/>
    <w:rsid w:val="45C95632"/>
    <w:rsid w:val="471C0187"/>
    <w:rsid w:val="47E25E3E"/>
    <w:rsid w:val="4C8A729F"/>
    <w:rsid w:val="56E441E7"/>
    <w:rsid w:val="58E34D18"/>
    <w:rsid w:val="60FE6B74"/>
    <w:rsid w:val="6BE97A68"/>
    <w:rsid w:val="70691651"/>
    <w:rsid w:val="7B2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508" w:firstLineChars="158"/>
    </w:pPr>
    <w:rPr>
      <w:b/>
      <w:bCs/>
      <w:sz w:val="32"/>
      <w:szCs w:val="32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正文文本缩进 Char"/>
    <w:basedOn w:val="8"/>
    <w:link w:val="2"/>
    <w:qFormat/>
    <w:uiPriority w:val="0"/>
    <w:rPr>
      <w:b/>
      <w:bCs/>
      <w:kern w:val="2"/>
      <w:sz w:val="32"/>
      <w:szCs w:val="32"/>
    </w:rPr>
  </w:style>
  <w:style w:type="character" w:customStyle="1" w:styleId="13">
    <w:name w:val="日期 Char"/>
    <w:basedOn w:val="8"/>
    <w:link w:val="3"/>
    <w:semiHidden/>
    <w:qFormat/>
    <w:uiPriority w:val="99"/>
    <w:rPr>
      <w:kern w:val="2"/>
      <w:sz w:val="21"/>
    </w:rPr>
  </w:style>
  <w:style w:type="character" w:customStyle="1" w:styleId="14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Rar$DIa0.257\&#20844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1</Pages>
  <Words>2897</Words>
  <Characters>3037</Characters>
  <Lines>17</Lines>
  <Paragraphs>4</Paragraphs>
  <TotalTime>1</TotalTime>
  <ScaleCrop>false</ScaleCrop>
  <LinksUpToDate>false</LinksUpToDate>
  <CharactersWithSpaces>3092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2020-08-26T08:17:00Z</dcterms:created>
  <dc:creator>余梦梦</dc:creator>
  <cp:lastModifiedBy>好想粗去丸</cp:lastModifiedBy>
  <cp:lastPrinted>2018-05-22T10:23:00Z</cp:lastPrinted>
  <dcterms:modified xsi:type="dcterms:W3CDTF">2024-12-22T10:27:59Z</dcterms:modified>
  <dc:title>沪教委〔2001〕号                   签发人：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CDD1D1E600CB41628D1E8C0C29810635_13</vt:lpwstr>
  </property>
</Properties>
</file>