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F254">
      <w:pPr>
        <w:jc w:val="center"/>
        <w:rPr>
          <w:rFonts w:ascii="黑体" w:hAnsi="华文仿宋" w:eastAsia="黑体"/>
          <w:sz w:val="30"/>
          <w:szCs w:val="30"/>
        </w:rPr>
      </w:pPr>
      <w:bookmarkStart w:id="0" w:name="_GoBack"/>
      <w:r>
        <w:rPr>
          <w:rFonts w:hint="eastAsia" w:ascii="黑体" w:hAnsi="华文仿宋" w:eastAsia="黑体"/>
          <w:sz w:val="30"/>
          <w:szCs w:val="30"/>
        </w:rPr>
        <w:t>上海建桥学院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2023</w:t>
      </w:r>
      <w:r>
        <w:rPr>
          <w:rFonts w:hint="eastAsia" w:ascii="黑体" w:hAnsi="华文仿宋" w:eastAsia="黑体"/>
          <w:sz w:val="30"/>
          <w:szCs w:val="30"/>
        </w:rPr>
        <w:t>年毕业生就业工作先进个人推荐表</w:t>
      </w:r>
    </w:p>
    <w:bookmarkEnd w:id="0"/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76"/>
        <w:gridCol w:w="1527"/>
        <w:gridCol w:w="1986"/>
        <w:gridCol w:w="1080"/>
        <w:gridCol w:w="1470"/>
        <w:gridCol w:w="1230"/>
      </w:tblGrid>
      <w:tr w14:paraId="41F2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77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01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2D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  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7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A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55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C46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D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40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76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F2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DC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72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259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E7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BC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03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所带班级或专业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80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B2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毕业去向落实率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27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F09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18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带班时长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D2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E1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09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DE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签约率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9B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91A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0" w:hRule="atLeast"/>
        </w:trPr>
        <w:tc>
          <w:tcPr>
            <w:tcW w:w="7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AD6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0BB73E2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354BD53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23CC44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F630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1C24BE7B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5E581532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7A9968C8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357C1CC7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F003727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6C79DA2C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338BA3E6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613D94B1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2D3E47A4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0B54A43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10ED89F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7A5C1C0D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71624306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25C94C23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5C311070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EF7322E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323E6B1E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774863C9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1913FC9F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BDB5FC5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50192313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2C33DB69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5BDC10D2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695E305C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8CA9B19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74EE2DE7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41E5FDF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1E1D6BEA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6BF97A1E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40BAC397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211430A7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536BA49C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17C6E12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61FD0739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3CE984BF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4D40524F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3F15C6A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6461B412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74B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D3A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056FCAE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4236204C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5093DCC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D54B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5C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008E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0140884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79733E9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8C63DE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0AD24AAF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06F4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D76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2DDDBA8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D3F343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1EAE8F60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183086AC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094B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Mzk1ZDk3YjFmYWZiYzRmYzI1MWQ4MTk3YWQ1NmI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6E947BA"/>
    <w:rsid w:val="1779502C"/>
    <w:rsid w:val="18B12635"/>
    <w:rsid w:val="1E22205A"/>
    <w:rsid w:val="1FB13907"/>
    <w:rsid w:val="23012EA8"/>
    <w:rsid w:val="25B25F4F"/>
    <w:rsid w:val="2AB7747C"/>
    <w:rsid w:val="30347B8C"/>
    <w:rsid w:val="343551F7"/>
    <w:rsid w:val="3A6B3550"/>
    <w:rsid w:val="3B223FD6"/>
    <w:rsid w:val="3B2C327A"/>
    <w:rsid w:val="415E672A"/>
    <w:rsid w:val="41887590"/>
    <w:rsid w:val="44C21560"/>
    <w:rsid w:val="471C0187"/>
    <w:rsid w:val="47E25E3E"/>
    <w:rsid w:val="4BDB5CDF"/>
    <w:rsid w:val="4FCE4C4F"/>
    <w:rsid w:val="5B162DA1"/>
    <w:rsid w:val="5DA93A53"/>
    <w:rsid w:val="5E59557E"/>
    <w:rsid w:val="60FE6B74"/>
    <w:rsid w:val="61A3634D"/>
    <w:rsid w:val="62960B4F"/>
    <w:rsid w:val="6BE97A68"/>
    <w:rsid w:val="71FB3D31"/>
    <w:rsid w:val="76223BF6"/>
    <w:rsid w:val="7B3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3</Pages>
  <Words>1718</Words>
  <Characters>1816</Characters>
  <Lines>15</Lines>
  <Paragraphs>4</Paragraphs>
  <TotalTime>2</TotalTime>
  <ScaleCrop>false</ScaleCrop>
  <LinksUpToDate>false</LinksUpToDate>
  <CharactersWithSpaces>1917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2024-12-22T10:31:33Z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0F2754A9F7EA47A28F716126401F1E2B_13</vt:lpwstr>
  </property>
</Properties>
</file>