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DAF4D">
      <w:pPr>
        <w:spacing w:before="156" w:after="156" w:line="360" w:lineRule="auto"/>
        <w:jc w:val="center"/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>上海建桥学院202</w:t>
      </w:r>
      <w:r>
        <w:rPr>
          <w:rFonts w:hint="eastAsia" w:ascii="黑体" w:hAnsi="华文仿宋" w:eastAsia="黑体"/>
          <w:sz w:val="30"/>
          <w:szCs w:val="30"/>
          <w:lang w:val="en-US" w:eastAsia="zh-CN"/>
        </w:rPr>
        <w:t>0</w:t>
      </w:r>
      <w:r>
        <w:rPr>
          <w:rFonts w:hint="eastAsia" w:ascii="黑体" w:hAnsi="华文仿宋" w:eastAsia="黑体"/>
          <w:sz w:val="30"/>
          <w:szCs w:val="30"/>
        </w:rPr>
        <w:t>-202</w:t>
      </w:r>
      <w:r>
        <w:rPr>
          <w:rFonts w:hint="eastAsia" w:ascii="黑体" w:hAnsi="华文仿宋" w:eastAsia="黑体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华文仿宋" w:eastAsia="黑体"/>
          <w:sz w:val="30"/>
          <w:szCs w:val="30"/>
        </w:rPr>
        <w:t>学年毕业生就业工作</w:t>
      </w:r>
    </w:p>
    <w:p w14:paraId="7D4A8C27">
      <w:pPr>
        <w:spacing w:before="156" w:after="156" w:line="360" w:lineRule="auto"/>
        <w:jc w:val="center"/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>优秀校外就业</w:t>
      </w:r>
      <w:r>
        <w:rPr>
          <w:rFonts w:ascii="黑体" w:hAnsi="华文仿宋" w:eastAsia="黑体"/>
          <w:sz w:val="30"/>
          <w:szCs w:val="30"/>
        </w:rPr>
        <w:t>创业导师</w:t>
      </w:r>
      <w:r>
        <w:rPr>
          <w:rFonts w:hint="eastAsia" w:ascii="黑体" w:hAnsi="华文仿宋" w:eastAsia="黑体"/>
          <w:sz w:val="30"/>
          <w:szCs w:val="30"/>
        </w:rPr>
        <w:t>推荐表</w:t>
      </w:r>
    </w:p>
    <w:tbl>
      <w:tblPr>
        <w:tblStyle w:val="8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829"/>
        <w:gridCol w:w="1457"/>
        <w:gridCol w:w="1418"/>
        <w:gridCol w:w="1559"/>
        <w:gridCol w:w="2506"/>
      </w:tblGrid>
      <w:tr w14:paraId="4E294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EF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5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83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CE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1411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A4F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947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F7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擅长领域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、研究方向</w:t>
            </w:r>
          </w:p>
        </w:tc>
        <w:tc>
          <w:tcPr>
            <w:tcW w:w="4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119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2220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987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0A5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1DD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BB2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2DE8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FA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银行卡号</w:t>
            </w:r>
          </w:p>
          <w:p w14:paraId="6AF021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（建设银行）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7B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23A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DFC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082D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1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6C8D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先</w:t>
            </w:r>
          </w:p>
          <w:p w14:paraId="7A93853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进</w:t>
            </w:r>
          </w:p>
          <w:p w14:paraId="4872AADB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事</w:t>
            </w:r>
          </w:p>
          <w:p w14:paraId="3FC2482C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FD7B5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（字数1000字以内，内容参照评选条件书写。字体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：小四号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仿宋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）</w:t>
            </w:r>
          </w:p>
          <w:p w14:paraId="26A50D87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69A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1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868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先</w:t>
            </w:r>
          </w:p>
          <w:p w14:paraId="4EC582B3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进</w:t>
            </w:r>
          </w:p>
          <w:p w14:paraId="15D8F50D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事</w:t>
            </w:r>
          </w:p>
          <w:p w14:paraId="65F89271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2B7CE">
            <w:pPr>
              <w:widowControl/>
              <w:spacing w:line="240" w:lineRule="exact"/>
              <w:ind w:firstLine="360" w:firstLineChars="200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296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CCB2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学院</w:t>
            </w:r>
          </w:p>
          <w:p w14:paraId="1A7DFF3F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推荐</w:t>
            </w:r>
          </w:p>
          <w:p w14:paraId="47A15F22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55C636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22DCFA6A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  <w:tr w14:paraId="70CB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2F38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学校</w:t>
            </w:r>
          </w:p>
          <w:p w14:paraId="453F92B8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C1EB34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55ACE32D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</w:tbl>
    <w:p w14:paraId="064271CE">
      <w:pPr>
        <w:pStyle w:val="7"/>
        <w:spacing w:before="0" w:beforeAutospacing="0" w:after="0" w:afterAutospacing="0" w:line="360" w:lineRule="auto"/>
        <w:ind w:firstLine="480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1CB5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jZiODYxZGE2N2YxNjhkMmVmNDM4NTFmOWU4MzgifQ=="/>
  </w:docVars>
  <w:rsids>
    <w:rsidRoot w:val="005B50DB"/>
    <w:rsid w:val="00004355"/>
    <w:rsid w:val="00024907"/>
    <w:rsid w:val="00055850"/>
    <w:rsid w:val="000C226B"/>
    <w:rsid w:val="000F348C"/>
    <w:rsid w:val="000F6A36"/>
    <w:rsid w:val="00106F57"/>
    <w:rsid w:val="00110867"/>
    <w:rsid w:val="00112C10"/>
    <w:rsid w:val="001769BB"/>
    <w:rsid w:val="00182406"/>
    <w:rsid w:val="001875E7"/>
    <w:rsid w:val="001A16F1"/>
    <w:rsid w:val="001C0EE5"/>
    <w:rsid w:val="001C0F96"/>
    <w:rsid w:val="001E4F38"/>
    <w:rsid w:val="001F5455"/>
    <w:rsid w:val="00204AA2"/>
    <w:rsid w:val="002144C9"/>
    <w:rsid w:val="0024371A"/>
    <w:rsid w:val="00245104"/>
    <w:rsid w:val="0025578A"/>
    <w:rsid w:val="00280F2C"/>
    <w:rsid w:val="00286A3E"/>
    <w:rsid w:val="002A2262"/>
    <w:rsid w:val="002A230A"/>
    <w:rsid w:val="002C797C"/>
    <w:rsid w:val="002D5E13"/>
    <w:rsid w:val="002E1583"/>
    <w:rsid w:val="002F1583"/>
    <w:rsid w:val="003208A9"/>
    <w:rsid w:val="00365B15"/>
    <w:rsid w:val="00374661"/>
    <w:rsid w:val="003850EA"/>
    <w:rsid w:val="003955CF"/>
    <w:rsid w:val="003A4229"/>
    <w:rsid w:val="003B21AC"/>
    <w:rsid w:val="003B7AFA"/>
    <w:rsid w:val="003C635E"/>
    <w:rsid w:val="003D1C6D"/>
    <w:rsid w:val="003D3AB4"/>
    <w:rsid w:val="003D3B61"/>
    <w:rsid w:val="003D3E3B"/>
    <w:rsid w:val="003D6DDA"/>
    <w:rsid w:val="003E0DEA"/>
    <w:rsid w:val="003F3F77"/>
    <w:rsid w:val="003F543A"/>
    <w:rsid w:val="003F6BF6"/>
    <w:rsid w:val="00412618"/>
    <w:rsid w:val="00415DEE"/>
    <w:rsid w:val="00436AC0"/>
    <w:rsid w:val="0045136B"/>
    <w:rsid w:val="00462FC6"/>
    <w:rsid w:val="004747AC"/>
    <w:rsid w:val="00476BA5"/>
    <w:rsid w:val="004806AD"/>
    <w:rsid w:val="00482ABD"/>
    <w:rsid w:val="00491B0C"/>
    <w:rsid w:val="004B14C9"/>
    <w:rsid w:val="004C0249"/>
    <w:rsid w:val="004D13FC"/>
    <w:rsid w:val="004E06DD"/>
    <w:rsid w:val="004F7C76"/>
    <w:rsid w:val="00534B1D"/>
    <w:rsid w:val="00547E9A"/>
    <w:rsid w:val="00576FD4"/>
    <w:rsid w:val="00593071"/>
    <w:rsid w:val="005B50DB"/>
    <w:rsid w:val="005C228B"/>
    <w:rsid w:val="005C4687"/>
    <w:rsid w:val="005D5E1B"/>
    <w:rsid w:val="005F162B"/>
    <w:rsid w:val="006074F0"/>
    <w:rsid w:val="00624DF5"/>
    <w:rsid w:val="00625FA8"/>
    <w:rsid w:val="006349D9"/>
    <w:rsid w:val="00636B96"/>
    <w:rsid w:val="00666322"/>
    <w:rsid w:val="00667B97"/>
    <w:rsid w:val="006852C3"/>
    <w:rsid w:val="00687E2A"/>
    <w:rsid w:val="006B0E65"/>
    <w:rsid w:val="006E401B"/>
    <w:rsid w:val="006E6D45"/>
    <w:rsid w:val="00702C25"/>
    <w:rsid w:val="00703AB5"/>
    <w:rsid w:val="0070452F"/>
    <w:rsid w:val="00704548"/>
    <w:rsid w:val="00715F08"/>
    <w:rsid w:val="00745286"/>
    <w:rsid w:val="00746BFD"/>
    <w:rsid w:val="00755C45"/>
    <w:rsid w:val="00760FBF"/>
    <w:rsid w:val="00763409"/>
    <w:rsid w:val="0077448D"/>
    <w:rsid w:val="007843A0"/>
    <w:rsid w:val="007918A5"/>
    <w:rsid w:val="00791E72"/>
    <w:rsid w:val="007B461C"/>
    <w:rsid w:val="007D2F6F"/>
    <w:rsid w:val="007D6525"/>
    <w:rsid w:val="00837B25"/>
    <w:rsid w:val="00841831"/>
    <w:rsid w:val="00845F89"/>
    <w:rsid w:val="0085099F"/>
    <w:rsid w:val="008671AF"/>
    <w:rsid w:val="00885D18"/>
    <w:rsid w:val="0089542A"/>
    <w:rsid w:val="00896677"/>
    <w:rsid w:val="008B4AC1"/>
    <w:rsid w:val="008B6257"/>
    <w:rsid w:val="008B638E"/>
    <w:rsid w:val="008F2D66"/>
    <w:rsid w:val="0090062F"/>
    <w:rsid w:val="00906540"/>
    <w:rsid w:val="009108B6"/>
    <w:rsid w:val="00936DC6"/>
    <w:rsid w:val="00947CD3"/>
    <w:rsid w:val="00962FBD"/>
    <w:rsid w:val="00991724"/>
    <w:rsid w:val="009C526F"/>
    <w:rsid w:val="009D5141"/>
    <w:rsid w:val="009E0665"/>
    <w:rsid w:val="009E2A7D"/>
    <w:rsid w:val="00A25ED1"/>
    <w:rsid w:val="00A82097"/>
    <w:rsid w:val="00AA4192"/>
    <w:rsid w:val="00AC4AEE"/>
    <w:rsid w:val="00B0523D"/>
    <w:rsid w:val="00B11AD1"/>
    <w:rsid w:val="00B13833"/>
    <w:rsid w:val="00B16E9C"/>
    <w:rsid w:val="00B319E4"/>
    <w:rsid w:val="00B666C0"/>
    <w:rsid w:val="00B849EA"/>
    <w:rsid w:val="00BA20F9"/>
    <w:rsid w:val="00BD31DE"/>
    <w:rsid w:val="00BD37C0"/>
    <w:rsid w:val="00BD3E86"/>
    <w:rsid w:val="00BE7457"/>
    <w:rsid w:val="00C1478C"/>
    <w:rsid w:val="00C15E25"/>
    <w:rsid w:val="00C17318"/>
    <w:rsid w:val="00C25323"/>
    <w:rsid w:val="00C44A1C"/>
    <w:rsid w:val="00C452CA"/>
    <w:rsid w:val="00C7549E"/>
    <w:rsid w:val="00CA1E95"/>
    <w:rsid w:val="00CA2876"/>
    <w:rsid w:val="00CB5721"/>
    <w:rsid w:val="00CD0A82"/>
    <w:rsid w:val="00CD3591"/>
    <w:rsid w:val="00CE0D73"/>
    <w:rsid w:val="00CF7630"/>
    <w:rsid w:val="00D00718"/>
    <w:rsid w:val="00D21DE3"/>
    <w:rsid w:val="00D23F8B"/>
    <w:rsid w:val="00D32720"/>
    <w:rsid w:val="00D7185A"/>
    <w:rsid w:val="00D849A7"/>
    <w:rsid w:val="00D94DCC"/>
    <w:rsid w:val="00DA7093"/>
    <w:rsid w:val="00DB383E"/>
    <w:rsid w:val="00DD2A48"/>
    <w:rsid w:val="00DE2F16"/>
    <w:rsid w:val="00DF2FD9"/>
    <w:rsid w:val="00E10002"/>
    <w:rsid w:val="00E225D7"/>
    <w:rsid w:val="00E2520D"/>
    <w:rsid w:val="00E31867"/>
    <w:rsid w:val="00E66949"/>
    <w:rsid w:val="00E73A8E"/>
    <w:rsid w:val="00E74F00"/>
    <w:rsid w:val="00EC0EBA"/>
    <w:rsid w:val="00ED219D"/>
    <w:rsid w:val="00ED3BF6"/>
    <w:rsid w:val="00EE56AA"/>
    <w:rsid w:val="00EF69E5"/>
    <w:rsid w:val="00F42AC3"/>
    <w:rsid w:val="00F70063"/>
    <w:rsid w:val="00F70100"/>
    <w:rsid w:val="00FA154A"/>
    <w:rsid w:val="00FA31F9"/>
    <w:rsid w:val="00FB577A"/>
    <w:rsid w:val="00FE259A"/>
    <w:rsid w:val="00FF271F"/>
    <w:rsid w:val="077B36ED"/>
    <w:rsid w:val="07D04F34"/>
    <w:rsid w:val="1779502C"/>
    <w:rsid w:val="18B12635"/>
    <w:rsid w:val="1E22205A"/>
    <w:rsid w:val="1FB13907"/>
    <w:rsid w:val="25B25F4F"/>
    <w:rsid w:val="28740643"/>
    <w:rsid w:val="2AB7747C"/>
    <w:rsid w:val="2E2E50D0"/>
    <w:rsid w:val="30347B8C"/>
    <w:rsid w:val="36C425E1"/>
    <w:rsid w:val="3A6B3550"/>
    <w:rsid w:val="3B223FD6"/>
    <w:rsid w:val="3B2C327A"/>
    <w:rsid w:val="3E9E58CA"/>
    <w:rsid w:val="415E672A"/>
    <w:rsid w:val="41887590"/>
    <w:rsid w:val="44C21560"/>
    <w:rsid w:val="471C0187"/>
    <w:rsid w:val="47E25E3E"/>
    <w:rsid w:val="4BDB5CDF"/>
    <w:rsid w:val="4FCE4C4F"/>
    <w:rsid w:val="5DA93A53"/>
    <w:rsid w:val="60FE6B74"/>
    <w:rsid w:val="61A3634D"/>
    <w:rsid w:val="62960B4F"/>
    <w:rsid w:val="6BE97A68"/>
    <w:rsid w:val="76223BF6"/>
    <w:rsid w:val="7B383FB9"/>
    <w:rsid w:val="7B5D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3">
    <w:name w:val="正文文本缩进 字符"/>
    <w:basedOn w:val="9"/>
    <w:link w:val="2"/>
    <w:qFormat/>
    <w:uiPriority w:val="0"/>
    <w:rPr>
      <w:b/>
      <w:bCs/>
      <w:kern w:val="2"/>
      <w:sz w:val="32"/>
      <w:szCs w:val="32"/>
    </w:rPr>
  </w:style>
  <w:style w:type="character" w:customStyle="1" w:styleId="14">
    <w:name w:val="日期 字符"/>
    <w:basedOn w:val="9"/>
    <w:link w:val="3"/>
    <w:semiHidden/>
    <w:qFormat/>
    <w:uiPriority w:val="99"/>
    <w:rPr>
      <w:kern w:val="2"/>
      <w:sz w:val="21"/>
    </w:rPr>
  </w:style>
  <w:style w:type="character" w:customStyle="1" w:styleId="15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5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公文.dot</Template>
  <Company>Microsoft</Company>
  <Pages>2</Pages>
  <Words>131</Words>
  <Characters>142</Characters>
  <Lines>15</Lines>
  <Paragraphs>4</Paragraphs>
  <TotalTime>28</TotalTime>
  <ScaleCrop>false</ScaleCrop>
  <LinksUpToDate>false</LinksUpToDate>
  <CharactersWithSpaces>158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2020-08-26T08:17:00Z</dcterms:created>
  <dc:creator>余梦梦</dc:creator>
  <cp:lastModifiedBy>好想粗去丸</cp:lastModifiedBy>
  <cp:lastPrinted>2018-05-22T10:23:00Z</cp:lastPrinted>
  <dcterms:modified xsi:type="dcterms:W3CDTF">2024-12-22T11:55:08Z</dcterms:modified>
  <dc:title>沪教委〔2001〕号                   签发人：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25F51068FBF946EBB4191B470030CBF0_13</vt:lpwstr>
  </property>
</Properties>
</file>