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206F5">
      <w:pPr>
        <w:spacing w:line="560" w:lineRule="exact"/>
        <w:rPr>
          <w:rFonts w:ascii="黑体" w:eastAsia="黑体"/>
          <w:sz w:val="32"/>
        </w:rPr>
      </w:pPr>
      <w:bookmarkStart w:id="0" w:name="_GoBack"/>
      <w:r>
        <w:rPr>
          <w:rFonts w:hint="eastAsia" w:ascii="宋体" w:hAnsi="宋体" w:cs="宋体"/>
          <w:sz w:val="24"/>
          <w:szCs w:val="24"/>
        </w:rPr>
        <w:t>附件</w:t>
      </w:r>
    </w:p>
    <w:p w14:paraId="5E809892">
      <w:pPr>
        <w:spacing w:line="560" w:lineRule="exact"/>
        <w:rPr>
          <w:rFonts w:ascii="黑体" w:eastAsia="黑体"/>
          <w:sz w:val="32"/>
        </w:rPr>
      </w:pPr>
    </w:p>
    <w:p w14:paraId="64E223EC">
      <w:pPr>
        <w:spacing w:after="312" w:afterLines="100"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hAnsi="宋体" w:eastAsia="方正小标宋简体" w:cs="宋体"/>
          <w:sz w:val="38"/>
          <w:szCs w:val="38"/>
        </w:rPr>
        <w:t>上海市高校毕业生就业工作优秀工作者推荐表</w:t>
      </w:r>
    </w:p>
    <w:p w14:paraId="271FE366">
      <w:pPr>
        <w:spacing w:after="312" w:afterLines="100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 w:cs="宋体"/>
          <w:sz w:val="34"/>
          <w:szCs w:val="34"/>
        </w:rPr>
        <w:t>（2020年）</w:t>
      </w:r>
    </w:p>
    <w:bookmarkEnd w:id="0"/>
    <w:tbl>
      <w:tblPr>
        <w:tblStyle w:val="7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620"/>
        <w:gridCol w:w="1440"/>
        <w:gridCol w:w="1620"/>
        <w:gridCol w:w="1440"/>
        <w:gridCol w:w="1589"/>
      </w:tblGrid>
      <w:tr w14:paraId="6310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624FB0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20" w:type="dxa"/>
          </w:tcPr>
          <w:p w14:paraId="5113923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76C8CE2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620" w:type="dxa"/>
          </w:tcPr>
          <w:p w14:paraId="6EFBA69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691DE02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89" w:type="dxa"/>
          </w:tcPr>
          <w:p w14:paraId="69A6FAF0">
            <w:pPr>
              <w:spacing w:line="560" w:lineRule="exact"/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</w:p>
        </w:tc>
      </w:tr>
      <w:tr w14:paraId="31D2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56C42F5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申报高校</w:t>
            </w:r>
          </w:p>
        </w:tc>
        <w:tc>
          <w:tcPr>
            <w:tcW w:w="3060" w:type="dxa"/>
            <w:gridSpan w:val="2"/>
          </w:tcPr>
          <w:p w14:paraId="6CC8710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 w14:paraId="07480BAD">
            <w:pPr>
              <w:spacing w:line="560" w:lineRule="exact"/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职 务</w:t>
            </w:r>
          </w:p>
        </w:tc>
        <w:tc>
          <w:tcPr>
            <w:tcW w:w="3029" w:type="dxa"/>
            <w:gridSpan w:val="2"/>
          </w:tcPr>
          <w:p w14:paraId="6ACF36AE">
            <w:pPr>
              <w:spacing w:line="560" w:lineRule="exact"/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</w:p>
        </w:tc>
      </w:tr>
      <w:tr w14:paraId="3B2F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76013B8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申报类目</w:t>
            </w:r>
          </w:p>
        </w:tc>
        <w:tc>
          <w:tcPr>
            <w:tcW w:w="7709" w:type="dxa"/>
            <w:gridSpan w:val="5"/>
          </w:tcPr>
          <w:p w14:paraId="6058BE1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  <w:t>管理工作人员</w:t>
            </w: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b/>
                <w:bCs/>
                <w:spacing w:val="2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b/>
                <w:bCs/>
                <w:spacing w:val="2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  <w:t>一线工作人员</w:t>
            </w: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  <w:sym w:font="Wingdings 2" w:char="0052"/>
            </w:r>
          </w:p>
        </w:tc>
      </w:tr>
      <w:tr w14:paraId="1964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5EA12A3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620" w:type="dxa"/>
          </w:tcPr>
          <w:p w14:paraId="650A4F0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5DC8BE3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联系地址</w:t>
            </w:r>
          </w:p>
        </w:tc>
        <w:tc>
          <w:tcPr>
            <w:tcW w:w="4649" w:type="dxa"/>
            <w:gridSpan w:val="3"/>
          </w:tcPr>
          <w:p w14:paraId="22DFA769">
            <w:pPr>
              <w:spacing w:line="560" w:lineRule="exact"/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</w:p>
        </w:tc>
      </w:tr>
      <w:tr w14:paraId="4C4F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 w14:paraId="6E5D451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曾获荣誉</w:t>
            </w:r>
          </w:p>
          <w:p w14:paraId="030F09D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09" w:type="dxa"/>
            <w:gridSpan w:val="5"/>
          </w:tcPr>
          <w:p w14:paraId="29A27A16"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4E35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3" w:hRule="exact"/>
          <w:jc w:val="center"/>
        </w:trPr>
        <w:tc>
          <w:tcPr>
            <w:tcW w:w="9273" w:type="dxa"/>
            <w:gridSpan w:val="6"/>
            <w:vAlign w:val="center"/>
          </w:tcPr>
          <w:p w14:paraId="5DCDBA8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主要事迹（以第一人称填写）：</w:t>
            </w:r>
          </w:p>
          <w:p w14:paraId="3725BA51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3244C602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7902BEF6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3B4F06EE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6A6A9572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BB1EFB9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59991195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E30086C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5A5443C4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255C3EBE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56BEE4DB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A5E74E3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50CCA067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20609CE0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7376D558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5541A49A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55645A4D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35897867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22B1EAF9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6A0CC014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  <w:p w14:paraId="0B9C2A11">
            <w:pPr>
              <w:rPr>
                <w:rFonts w:ascii="仿宋_GB2312" w:hAnsi="宋体" w:eastAsia="仿宋_GB2312"/>
                <w:spacing w:val="20"/>
                <w:sz w:val="24"/>
              </w:rPr>
            </w:pPr>
          </w:p>
        </w:tc>
      </w:tr>
    </w:tbl>
    <w:p w14:paraId="68A6EAE0">
      <w:pPr>
        <w:spacing w:line="340" w:lineRule="exact"/>
        <w:ind w:firstLine="420" w:firstLineChars="200"/>
        <w:rPr>
          <w:rFonts w:ascii="楷体" w:hAnsi="楷体" w:eastAsia="楷体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 w14:paraId="44C4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 w14:paraId="2A5B6730">
            <w:pPr>
              <w:spacing w:line="340" w:lineRule="exact"/>
              <w:ind w:firstLine="500" w:firstLineChars="200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1BBEFCF7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1D972A02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139BED87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231D1F2B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5ADAF48A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05A994B2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7C2FC561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5FA7CF95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48E2B135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07980600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0844E73E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3972D9FC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6252EAE9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399190AF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349C6611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4B069699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6EE63520">
            <w:pPr>
              <w:spacing w:line="0" w:lineRule="atLeast"/>
              <w:rPr>
                <w:rFonts w:ascii="仿宋_GB2312" w:hAnsi="宋体" w:eastAsia="仿宋_GB2312"/>
                <w:b/>
                <w:spacing w:val="20"/>
                <w:szCs w:val="21"/>
              </w:rPr>
            </w:pPr>
          </w:p>
          <w:p w14:paraId="0867046D">
            <w:pPr>
              <w:wordWrap w:val="0"/>
              <w:spacing w:line="0" w:lineRule="atLeast"/>
              <w:ind w:right="502"/>
              <w:jc w:val="right"/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>本人签名：　　　　　　　</w:t>
            </w:r>
          </w:p>
          <w:p w14:paraId="305EAB0D">
            <w:pPr>
              <w:spacing w:line="0" w:lineRule="atLeast"/>
              <w:ind w:right="502"/>
              <w:jc w:val="right"/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5664C35">
            <w:pPr>
              <w:wordWrap w:val="0"/>
              <w:spacing w:line="0" w:lineRule="atLeast"/>
              <w:jc w:val="right"/>
              <w:rPr>
                <w:rFonts w:ascii="仿宋_GB2312" w:hAnsi="宋体" w:eastAsia="仿宋_GB2312"/>
                <w:b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>填表日期：　　年　　月　　日</w:t>
            </w:r>
          </w:p>
        </w:tc>
      </w:tr>
      <w:tr w14:paraId="3E5B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33A3081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_GB2312" w:hAnsi="宋体" w:eastAsia="仿宋_GB2312"/>
                <w:spacing w:val="90"/>
                <w:szCs w:val="21"/>
              </w:rPr>
            </w:pPr>
            <w:r>
              <w:rPr>
                <w:rFonts w:hint="eastAsia" w:ascii="仿宋_GB2312" w:hAnsi="宋体" w:eastAsia="仿宋_GB2312"/>
                <w:spacing w:val="87"/>
                <w:kern w:val="0"/>
                <w:szCs w:val="21"/>
                <w:fitText w:val="2520" w:id="1"/>
              </w:rPr>
              <w:t>院(系)部门意</w:t>
            </w:r>
            <w:r>
              <w:rPr>
                <w:rFonts w:hint="eastAsia" w:ascii="仿宋_GB2312" w:hAnsi="宋体" w:eastAsia="仿宋_GB2312"/>
                <w:spacing w:val="3"/>
                <w:kern w:val="0"/>
                <w:szCs w:val="21"/>
                <w:fitText w:val="2520" w:id="1"/>
              </w:rPr>
              <w:t>见</w:t>
            </w:r>
          </w:p>
        </w:tc>
        <w:tc>
          <w:tcPr>
            <w:tcW w:w="3960" w:type="dxa"/>
          </w:tcPr>
          <w:p w14:paraId="649586EA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4B6A64C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1EB3DF73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380EC8D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2267E92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18B638C3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319E9C48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1386FA4D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D54047A">
            <w:pPr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3189C6D7">
            <w:pPr>
              <w:ind w:left="113" w:right="113"/>
              <w:jc w:val="center"/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7818EEFB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66D78403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60E10CB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061628D0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2A5A2684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65A077D9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37D6E545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40663366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40F6F764">
            <w:pPr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 xml:space="preserve">                 （签名盖章）</w:t>
            </w:r>
          </w:p>
        </w:tc>
      </w:tr>
      <w:tr w14:paraId="6284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7DE90A27">
            <w:pPr>
              <w:ind w:left="113" w:right="113"/>
              <w:jc w:val="center"/>
              <w:rPr>
                <w:rFonts w:ascii="仿宋_GB2312" w:hAnsi="宋体" w:eastAsia="仿宋_GB2312"/>
                <w:spacing w:val="90"/>
                <w:szCs w:val="21"/>
              </w:rPr>
            </w:pPr>
            <w:r>
              <w:rPr>
                <w:rFonts w:hint="eastAsia" w:ascii="仿宋_GB2312" w:hAnsi="宋体" w:eastAsia="仿宋_GB2312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11F23433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7C598D7E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2E02BF57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2068BE39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263E2CE0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53B61B3C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352EC80E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  <w:p w14:paraId="724F3491">
            <w:pPr>
              <w:rPr>
                <w:rFonts w:ascii="仿宋_GB2312" w:hAnsi="宋体" w:eastAsia="仿宋_GB2312"/>
                <w:spacing w:val="2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14:paraId="68BC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vAlign w:val="center"/>
          </w:tcPr>
          <w:p w14:paraId="03CF57BD">
            <w:pPr>
              <w:jc w:val="center"/>
              <w:rPr>
                <w:rFonts w:ascii="仿宋_GB2312" w:hAnsi="宋体" w:eastAsia="仿宋_GB2312"/>
                <w:spacing w:val="120"/>
                <w:szCs w:val="21"/>
              </w:rPr>
            </w:pPr>
            <w:r>
              <w:rPr>
                <w:rFonts w:hint="eastAsia" w:ascii="仿宋_GB2312" w:hAnsi="宋体" w:eastAsia="仿宋_GB2312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14:paraId="46533A6A">
            <w:pPr>
              <w:rPr>
                <w:rFonts w:ascii="仿宋_GB2312" w:hAnsi="宋体" w:eastAsia="仿宋_GB2312"/>
                <w:spacing w:val="20"/>
                <w:szCs w:val="21"/>
              </w:rPr>
            </w:pPr>
          </w:p>
        </w:tc>
      </w:tr>
    </w:tbl>
    <w:p w14:paraId="43E38CB6">
      <w:pPr>
        <w:ind w:firstLine="5442" w:firstLineChars="2177"/>
        <w:rPr>
          <w:sz w:val="28"/>
          <w:szCs w:val="28"/>
        </w:rPr>
      </w:pPr>
      <w:r>
        <w:rPr>
          <w:rFonts w:hint="eastAsia" w:ascii="仿宋_GB2312" w:hAnsi="宋体" w:eastAsia="仿宋_GB2312"/>
          <w:spacing w:val="20"/>
          <w:szCs w:val="21"/>
        </w:rPr>
        <w:t xml:space="preserve"> 上海市教育委员会制表</w:t>
      </w:r>
    </w:p>
    <w:sectPr>
      <w:footerReference r:id="rId3" w:type="default"/>
      <w:pgSz w:w="11906" w:h="16838"/>
      <w:pgMar w:top="2098" w:right="1474" w:bottom="1440" w:left="1587" w:header="851" w:footer="170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4B5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5B1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A4558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405B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0118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8B12635"/>
    <w:rsid w:val="2413397F"/>
    <w:rsid w:val="252669F2"/>
    <w:rsid w:val="25B25F4F"/>
    <w:rsid w:val="30347B8C"/>
    <w:rsid w:val="3A6B3550"/>
    <w:rsid w:val="3B223FD6"/>
    <w:rsid w:val="415E672A"/>
    <w:rsid w:val="471C0187"/>
    <w:rsid w:val="47E25E3E"/>
    <w:rsid w:val="577B01DA"/>
    <w:rsid w:val="60FE6B74"/>
    <w:rsid w:val="6AA05368"/>
    <w:rsid w:val="6BE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正文文本缩进 Char"/>
    <w:basedOn w:val="8"/>
    <w:link w:val="2"/>
    <w:qFormat/>
    <w:uiPriority w:val="0"/>
    <w:rPr>
      <w:b/>
      <w:bCs/>
      <w:kern w:val="2"/>
      <w:sz w:val="32"/>
      <w:szCs w:val="32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</w:rPr>
  </w:style>
  <w:style w:type="character" w:customStyle="1" w:styleId="14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FA3A-AA47-4EC0-9DBF-A1D7667EAC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890</Words>
  <Characters>963</Characters>
  <Lines>9</Lines>
  <Paragraphs>2</Paragraphs>
  <TotalTime>4</TotalTime>
  <ScaleCrop>false</ScaleCrop>
  <LinksUpToDate>false</LinksUpToDate>
  <CharactersWithSpaces>1111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2024-12-22T12:42:47Z</dcterms:modified>
  <dc:title>沪教委〔2001〕号                   签发人：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E6FB5972768648268A0C0E8E1EA06BAD_13</vt:lpwstr>
  </property>
</Properties>
</file>